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0F" w:rsidRDefault="006D4B0F">
      <w:pPr>
        <w:tabs>
          <w:tab w:val="left" w:pos="3827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CURRICULUM VITAE</w:t>
      </w:r>
    </w:p>
    <w:p w:rsidR="006D4B0F" w:rsidRDefault="006D4B0F">
      <w:pPr>
        <w:tabs>
          <w:tab w:val="left" w:pos="3827"/>
        </w:tabs>
        <w:jc w:val="center"/>
        <w:rPr>
          <w:sz w:val="28"/>
          <w:szCs w:val="28"/>
        </w:rPr>
      </w:pPr>
    </w:p>
    <w:p w:rsidR="006D4B0F" w:rsidRDefault="006D4B0F">
      <w:pPr>
        <w:tabs>
          <w:tab w:val="left" w:pos="3827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Luis Alejandro Rojas Yáñez</w:t>
      </w:r>
    </w:p>
    <w:p w:rsidR="006D4B0F" w:rsidRDefault="006D4B0F">
      <w:pPr>
        <w:tabs>
          <w:tab w:val="left" w:pos="3827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Los Delirios #2599, La Antena, Fonos: 051-620888/221254-61167809  La Serena.</w:t>
      </w:r>
    </w:p>
    <w:p w:rsidR="006D4B0F" w:rsidRDefault="006D4B0F">
      <w:pPr>
        <w:tabs>
          <w:tab w:val="left" w:pos="3827"/>
        </w:tabs>
        <w:jc w:val="center"/>
        <w:rPr>
          <w:sz w:val="32"/>
          <w:szCs w:val="32"/>
        </w:rPr>
      </w:pPr>
      <w:r>
        <w:rPr>
          <w:b/>
          <w:bCs/>
          <w:sz w:val="36"/>
          <w:szCs w:val="36"/>
        </w:rPr>
        <w:t>E-mail:</w:t>
      </w:r>
      <w:r>
        <w:rPr>
          <w:sz w:val="36"/>
          <w:szCs w:val="36"/>
        </w:rPr>
        <w:t xml:space="preserve">  </w:t>
      </w:r>
      <w:hyperlink r:id="rId6" w:history="1">
        <w:r>
          <w:rPr>
            <w:color w:val="0000FF"/>
            <w:sz w:val="36"/>
            <w:szCs w:val="36"/>
            <w:u w:val="single"/>
          </w:rPr>
          <w:t>leguiroy@gmail.com</w:t>
        </w:r>
      </w:hyperlink>
    </w:p>
    <w:p w:rsidR="006D4B0F" w:rsidRDefault="006D4B0F">
      <w:pPr>
        <w:tabs>
          <w:tab w:val="left" w:pos="3827"/>
        </w:tabs>
        <w:jc w:val="center"/>
        <w:rPr>
          <w:sz w:val="28"/>
          <w:szCs w:val="28"/>
        </w:rPr>
      </w:pPr>
    </w:p>
    <w:p w:rsidR="006D4B0F" w:rsidRDefault="006D4B0F">
      <w:pPr>
        <w:tabs>
          <w:tab w:val="left" w:pos="3827"/>
        </w:tabs>
        <w:jc w:val="center"/>
        <w:rPr>
          <w:sz w:val="28"/>
          <w:szCs w:val="28"/>
        </w:rPr>
      </w:pPr>
    </w:p>
    <w:p w:rsidR="006D4B0F" w:rsidRDefault="006D4B0F">
      <w:pPr>
        <w:tabs>
          <w:tab w:val="left" w:pos="3827"/>
        </w:tabs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Antecedentes Personales.</w:t>
      </w:r>
    </w:p>
    <w:p w:rsidR="006D4B0F" w:rsidRDefault="006D4B0F">
      <w:pPr>
        <w:tabs>
          <w:tab w:val="left" w:pos="3827"/>
        </w:tabs>
        <w:jc w:val="both"/>
        <w:rPr>
          <w:b/>
          <w:bCs/>
          <w:sz w:val="28"/>
          <w:szCs w:val="28"/>
        </w:rPr>
      </w:pPr>
    </w:p>
    <w:p w:rsidR="006D4B0F" w:rsidRDefault="006D4B0F">
      <w:pPr>
        <w:tabs>
          <w:tab w:val="left" w:pos="3600"/>
          <w:tab w:val="left" w:pos="382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Fecha Nacimiento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29 de Octubre de 1986.</w:t>
      </w:r>
    </w:p>
    <w:p w:rsidR="006D4B0F" w:rsidRDefault="006D4B0F">
      <w:pPr>
        <w:tabs>
          <w:tab w:val="left" w:pos="3600"/>
          <w:tab w:val="left" w:pos="382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RUT.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16.442.687-4</w:t>
      </w:r>
    </w:p>
    <w:p w:rsidR="006D4B0F" w:rsidRDefault="006D4B0F">
      <w:pPr>
        <w:tabs>
          <w:tab w:val="left" w:pos="3600"/>
          <w:tab w:val="left" w:pos="382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Estado Civil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Soltero.</w:t>
      </w:r>
    </w:p>
    <w:p w:rsidR="006D4B0F" w:rsidRDefault="006D4B0F">
      <w:pPr>
        <w:tabs>
          <w:tab w:val="left" w:pos="3600"/>
          <w:tab w:val="left" w:pos="382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Situación Militar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Al día.</w:t>
      </w:r>
    </w:p>
    <w:p w:rsidR="006D4B0F" w:rsidRDefault="006D4B0F">
      <w:pPr>
        <w:tabs>
          <w:tab w:val="left" w:pos="3600"/>
          <w:tab w:val="left" w:pos="382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Nacionalidad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Chilena.</w:t>
      </w:r>
    </w:p>
    <w:p w:rsidR="006D4B0F" w:rsidRDefault="006D4B0F">
      <w:pPr>
        <w:tabs>
          <w:tab w:val="left" w:pos="3600"/>
          <w:tab w:val="left" w:pos="3827"/>
        </w:tabs>
        <w:jc w:val="both"/>
        <w:rPr>
          <w:sz w:val="28"/>
          <w:szCs w:val="28"/>
        </w:rPr>
      </w:pPr>
    </w:p>
    <w:p w:rsidR="006D4B0F" w:rsidRDefault="006D4B0F">
      <w:pPr>
        <w:tabs>
          <w:tab w:val="left" w:pos="3600"/>
          <w:tab w:val="left" w:pos="3827"/>
        </w:tabs>
        <w:jc w:val="both"/>
        <w:rPr>
          <w:sz w:val="28"/>
          <w:szCs w:val="28"/>
        </w:rPr>
      </w:pPr>
    </w:p>
    <w:p w:rsidR="006D4B0F" w:rsidRDefault="006D4B0F">
      <w:pPr>
        <w:tabs>
          <w:tab w:val="left" w:pos="3600"/>
          <w:tab w:val="left" w:pos="3827"/>
        </w:tabs>
        <w:jc w:val="both"/>
        <w:rPr>
          <w:sz w:val="28"/>
          <w:szCs w:val="28"/>
        </w:rPr>
      </w:pPr>
    </w:p>
    <w:p w:rsidR="006D4B0F" w:rsidRDefault="006D4B0F">
      <w:pPr>
        <w:tabs>
          <w:tab w:val="left" w:pos="3600"/>
          <w:tab w:val="left" w:pos="3827"/>
        </w:tabs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Antecedentes Académicos.</w:t>
      </w:r>
    </w:p>
    <w:p w:rsidR="006D4B0F" w:rsidRDefault="006D4B0F">
      <w:pPr>
        <w:tabs>
          <w:tab w:val="left" w:pos="3600"/>
          <w:tab w:val="left" w:pos="3827"/>
        </w:tabs>
        <w:jc w:val="both"/>
        <w:rPr>
          <w:b/>
          <w:bCs/>
          <w:sz w:val="36"/>
          <w:szCs w:val="36"/>
        </w:rPr>
      </w:pPr>
    </w:p>
    <w:p w:rsidR="006D4B0F" w:rsidRDefault="006D4B0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1992-2000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Colegio Bernarda Morín</w:t>
      </w:r>
    </w:p>
    <w:p w:rsidR="006D4B0F" w:rsidRDefault="006D4B0F">
      <w:pPr>
        <w:rPr>
          <w:sz w:val="28"/>
          <w:szCs w:val="28"/>
        </w:rPr>
      </w:pP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b/>
          <w:bCs/>
          <w:sz w:val="28"/>
          <w:szCs w:val="28"/>
        </w:rPr>
        <w:t>2001-2004</w:t>
      </w:r>
      <w:r>
        <w:rPr>
          <w:sz w:val="28"/>
          <w:szCs w:val="28"/>
        </w:rPr>
        <w:tab/>
        <w:t xml:space="preserve">: Liceo de Hombre Gregorio Cordobés          (1º a 4º medio) </w:t>
      </w: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b/>
          <w:bCs/>
          <w:sz w:val="28"/>
          <w:szCs w:val="28"/>
        </w:rPr>
        <w:t>2005-2006</w:t>
      </w:r>
      <w:r>
        <w:rPr>
          <w:sz w:val="28"/>
          <w:szCs w:val="28"/>
        </w:rPr>
        <w:tab/>
        <w:t>: Servicio Militar en Regimiento de Infantería Nº23 Copiapó.</w:t>
      </w:r>
    </w:p>
    <w:p w:rsidR="006D4B0F" w:rsidRDefault="006D4B0F">
      <w:pPr>
        <w:ind w:left="3540" w:hanging="3540"/>
        <w:rPr>
          <w:sz w:val="28"/>
          <w:szCs w:val="28"/>
        </w:rPr>
      </w:pP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b/>
          <w:bCs/>
          <w:sz w:val="28"/>
          <w:szCs w:val="28"/>
        </w:rPr>
        <w:t>2007-2009</w:t>
      </w:r>
      <w:r>
        <w:rPr>
          <w:sz w:val="28"/>
          <w:szCs w:val="28"/>
        </w:rPr>
        <w:tab/>
        <w:t>: Centro de Formación Técnica Salesiano Don Bosco (Enseñanza Superior).</w:t>
      </w:r>
    </w:p>
    <w:p w:rsidR="006D4B0F" w:rsidRDefault="006D4B0F">
      <w:pPr>
        <w:ind w:left="3540" w:hanging="3540"/>
        <w:rPr>
          <w:sz w:val="28"/>
          <w:szCs w:val="28"/>
        </w:rPr>
      </w:pP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b/>
          <w:bCs/>
          <w:sz w:val="28"/>
          <w:szCs w:val="28"/>
        </w:rPr>
        <w:t>Titulo</w:t>
      </w:r>
      <w:r>
        <w:rPr>
          <w:sz w:val="28"/>
          <w:szCs w:val="28"/>
        </w:rPr>
        <w:tab/>
        <w:t>: Electrónica Industrial</w:t>
      </w: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b/>
          <w:bCs/>
        </w:rPr>
        <w:t>Conocimientos</w:t>
      </w:r>
      <w:r>
        <w:rPr>
          <w:sz w:val="28"/>
          <w:szCs w:val="28"/>
        </w:rPr>
        <w:tab/>
        <w:t>: PLC, sistemas digitales, control automático, instrumentación.</w:t>
      </w:r>
    </w:p>
    <w:p w:rsidR="006D4B0F" w:rsidRDefault="006D4B0F">
      <w:pPr>
        <w:ind w:left="3540" w:hanging="3540"/>
        <w:rPr>
          <w:sz w:val="28"/>
          <w:szCs w:val="28"/>
        </w:rPr>
      </w:pP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b/>
          <w:bCs/>
          <w:sz w:val="28"/>
          <w:szCs w:val="28"/>
        </w:rPr>
        <w:t>2012-2013</w:t>
      </w:r>
      <w:r>
        <w:rPr>
          <w:sz w:val="28"/>
          <w:szCs w:val="28"/>
        </w:rPr>
        <w:tab/>
        <w:t>: Egresado  Centro Formación Técnica Juan Bohon.</w:t>
      </w: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b/>
          <w:bCs/>
          <w:sz w:val="28"/>
          <w:szCs w:val="28"/>
        </w:rPr>
        <w:t>Titulo</w:t>
      </w:r>
      <w:r>
        <w:rPr>
          <w:sz w:val="28"/>
          <w:szCs w:val="28"/>
        </w:rPr>
        <w:tab/>
        <w:t>: Instrumentación y Control Automático</w:t>
      </w:r>
    </w:p>
    <w:p w:rsidR="006D4B0F" w:rsidRDefault="006D4B0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Curso y Capacitación</w:t>
      </w:r>
    </w:p>
    <w:p w:rsidR="006D4B0F" w:rsidRDefault="006D4B0F">
      <w:pPr>
        <w:jc w:val="center"/>
        <w:rPr>
          <w:b/>
          <w:bCs/>
          <w:sz w:val="36"/>
          <w:szCs w:val="36"/>
        </w:rPr>
      </w:pP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b/>
          <w:bCs/>
          <w:sz w:val="28"/>
          <w:szCs w:val="28"/>
        </w:rPr>
        <w:t>2005</w:t>
      </w:r>
      <w:r>
        <w:rPr>
          <w:sz w:val="28"/>
          <w:szCs w:val="28"/>
        </w:rPr>
        <w:tab/>
        <w:t>: Pintor y empapelador.</w:t>
      </w: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ab/>
        <w:t>(Dictado en Regimiento Nº 23 de infantería), Copiapó.</w:t>
      </w:r>
    </w:p>
    <w:p w:rsidR="006D4B0F" w:rsidRDefault="006D4B0F">
      <w:pPr>
        <w:ind w:left="3540" w:hanging="3540"/>
        <w:rPr>
          <w:sz w:val="28"/>
          <w:szCs w:val="28"/>
        </w:rPr>
      </w:pP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ab/>
        <w:t>: Computación alfabetización nivel.</w:t>
      </w: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ab/>
        <w:t>(Dictado en Regimiento Nº 23 de infantería), Copiapó.</w:t>
      </w:r>
    </w:p>
    <w:p w:rsidR="006D4B0F" w:rsidRDefault="006D4B0F">
      <w:pPr>
        <w:ind w:left="3540" w:hanging="3540"/>
        <w:rPr>
          <w:sz w:val="28"/>
          <w:szCs w:val="28"/>
        </w:rPr>
      </w:pP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                        : Curso de primeros auxilios (Sence)</w:t>
      </w: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4B0F" w:rsidRDefault="006D4B0F">
      <w:pPr>
        <w:ind w:left="3540" w:hanging="3540"/>
        <w:rPr>
          <w:sz w:val="36"/>
          <w:szCs w:val="36"/>
        </w:rPr>
      </w:pPr>
      <w:r>
        <w:rPr>
          <w:b/>
          <w:bCs/>
          <w:sz w:val="36"/>
          <w:szCs w:val="36"/>
        </w:rPr>
        <w:t>Antecedentes laborales</w:t>
      </w:r>
      <w:r>
        <w:rPr>
          <w:sz w:val="36"/>
          <w:szCs w:val="36"/>
        </w:rPr>
        <w:t>.</w:t>
      </w:r>
    </w:p>
    <w:p w:rsidR="006D4B0F" w:rsidRDefault="006D4B0F">
      <w:pPr>
        <w:ind w:left="3540" w:hanging="3540"/>
        <w:rPr>
          <w:sz w:val="36"/>
          <w:szCs w:val="36"/>
        </w:rPr>
      </w:pP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b/>
          <w:bCs/>
          <w:sz w:val="28"/>
          <w:szCs w:val="28"/>
        </w:rPr>
        <w:t>2007</w:t>
      </w:r>
      <w:r>
        <w:rPr>
          <w:sz w:val="28"/>
          <w:szCs w:val="28"/>
        </w:rPr>
        <w:tab/>
        <w:t>: Jornal de Urbanización. (Constructora Ecomac)</w:t>
      </w: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ab/>
        <w:t>: Ayudante Cocinero. (Restaurant Main Lan Fan), La Serena.</w:t>
      </w:r>
    </w:p>
    <w:p w:rsidR="006D4B0F" w:rsidRDefault="006D4B0F">
      <w:pPr>
        <w:ind w:left="3540" w:hanging="3540"/>
        <w:rPr>
          <w:sz w:val="28"/>
          <w:szCs w:val="28"/>
        </w:rPr>
      </w:pP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b/>
          <w:bCs/>
          <w:sz w:val="28"/>
          <w:szCs w:val="28"/>
        </w:rPr>
        <w:t>2009</w:t>
      </w:r>
      <w:r>
        <w:rPr>
          <w:sz w:val="28"/>
          <w:szCs w:val="28"/>
        </w:rPr>
        <w:tab/>
        <w:t>: Garzón (restaurant Zhong Hua).</w:t>
      </w:r>
    </w:p>
    <w:p w:rsidR="006D4B0F" w:rsidRDefault="006D4B0F">
      <w:pPr>
        <w:ind w:left="3540" w:hanging="3540"/>
        <w:rPr>
          <w:sz w:val="28"/>
          <w:szCs w:val="28"/>
        </w:rPr>
      </w:pPr>
    </w:p>
    <w:p w:rsidR="006D4B0F" w:rsidRDefault="006D4B0F">
      <w:pPr>
        <w:ind w:left="3540" w:hanging="354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2010</w:t>
      </w:r>
      <w:r>
        <w:rPr>
          <w:sz w:val="28"/>
          <w:szCs w:val="28"/>
          <w:lang w:val="en-US"/>
        </w:rPr>
        <w:tab/>
        <w:t>: Team Servicio (Kentucky Foods Chile LTDA).</w:t>
      </w:r>
    </w:p>
    <w:p w:rsidR="006D4B0F" w:rsidRDefault="006D4B0F">
      <w:pPr>
        <w:ind w:left="3540" w:hanging="3540"/>
        <w:rPr>
          <w:sz w:val="28"/>
          <w:szCs w:val="28"/>
          <w:lang w:val="en-US"/>
        </w:rPr>
      </w:pP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: Ayudante Eléctrico (MV Conexiones).</w:t>
      </w:r>
    </w:p>
    <w:p w:rsidR="006D4B0F" w:rsidRDefault="006D4B0F">
      <w:pPr>
        <w:ind w:left="3540" w:hanging="3540"/>
        <w:rPr>
          <w:sz w:val="28"/>
          <w:szCs w:val="28"/>
        </w:rPr>
      </w:pP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ab/>
        <w:t>: Ayudante Soldador y Mecánico en Empresa MOM. (En Minera Romeral).</w:t>
      </w:r>
    </w:p>
    <w:p w:rsidR="006D4B0F" w:rsidRDefault="006D4B0F">
      <w:pPr>
        <w:ind w:left="3540" w:hanging="3540"/>
        <w:rPr>
          <w:sz w:val="28"/>
          <w:szCs w:val="28"/>
        </w:rPr>
      </w:pP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b/>
          <w:bCs/>
          <w:sz w:val="28"/>
          <w:szCs w:val="28"/>
        </w:rPr>
        <w:t>2011</w:t>
      </w:r>
      <w:r>
        <w:rPr>
          <w:sz w:val="28"/>
          <w:szCs w:val="28"/>
        </w:rPr>
        <w:tab/>
        <w:t>: Eléctrico en la empresa KMF de Juan Sandoval  e Hijos y CIA LTDA. (En Minera El Romeral).</w:t>
      </w: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ab/>
        <w:t>: Eléctrico en Empresa MOM  función mantención a Instrumentación.</w:t>
      </w:r>
    </w:p>
    <w:p w:rsidR="006D4B0F" w:rsidRDefault="006D4B0F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B0F" w:rsidRDefault="006D4B0F">
      <w:pPr>
        <w:ind w:left="3540" w:hanging="3540"/>
      </w:pPr>
      <w:r>
        <w:rPr>
          <w:b/>
          <w:bCs/>
          <w:sz w:val="28"/>
          <w:szCs w:val="28"/>
        </w:rPr>
        <w:t>2011-2013</w:t>
      </w:r>
      <w:r>
        <w:rPr>
          <w:sz w:val="28"/>
          <w:szCs w:val="28"/>
        </w:rPr>
        <w:tab/>
        <w:t>: Eléctrico Primero en empresa MAI función mantención y  apoyo a desarrollos de proyectos en Instrumentación y Control  Automático.(actualmente).</w:t>
      </w:r>
    </w:p>
    <w:sectPr w:rsidR="006D4B0F" w:rsidSect="006D4B0F">
      <w:headerReference w:type="default" r:id="rId7"/>
      <w:footerReference w:type="default" r:id="rId8"/>
      <w:pgSz w:w="11905" w:h="16838"/>
      <w:pgMar w:top="1416" w:right="1701" w:bottom="1416" w:left="1701" w:header="708" w:footer="7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B0F" w:rsidRDefault="006D4B0F" w:rsidP="006D4B0F">
      <w:r>
        <w:separator/>
      </w:r>
    </w:p>
  </w:endnote>
  <w:endnote w:type="continuationSeparator" w:id="1">
    <w:p w:rsidR="006D4B0F" w:rsidRDefault="006D4B0F" w:rsidP="006D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B0F" w:rsidRDefault="006D4B0F">
    <w:pPr>
      <w:tabs>
        <w:tab w:val="center" w:pos="4252"/>
        <w:tab w:val="right" w:pos="8504"/>
      </w:tabs>
      <w:rPr>
        <w:rFonts w:cstheme="minorBidi"/>
        <w:kern w:val="0"/>
        <w:lang w:val="es-CL"/>
      </w:rPr>
    </w:pPr>
  </w:p>
  <w:p w:rsidR="006D4B0F" w:rsidRDefault="006D4B0F">
    <w:pPr>
      <w:tabs>
        <w:tab w:val="center" w:pos="4252"/>
        <w:tab w:val="right" w:pos="8504"/>
      </w:tabs>
      <w:rPr>
        <w:rFonts w:cstheme="minorBidi"/>
        <w:kern w:val="0"/>
        <w:lang w:val="es-C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B0F" w:rsidRDefault="006D4B0F" w:rsidP="006D4B0F">
      <w:r>
        <w:separator/>
      </w:r>
    </w:p>
  </w:footnote>
  <w:footnote w:type="continuationSeparator" w:id="1">
    <w:p w:rsidR="006D4B0F" w:rsidRDefault="006D4B0F" w:rsidP="006D4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B0F" w:rsidRDefault="006D4B0F">
    <w:pPr>
      <w:tabs>
        <w:tab w:val="center" w:pos="4252"/>
        <w:tab w:val="right" w:pos="8504"/>
      </w:tabs>
      <w:rPr>
        <w:rFonts w:cstheme="minorBidi"/>
        <w:kern w:val="0"/>
        <w:lang w:val="es-CL"/>
      </w:rPr>
    </w:pPr>
  </w:p>
  <w:p w:rsidR="006D4B0F" w:rsidRDefault="006D4B0F">
    <w:pPr>
      <w:tabs>
        <w:tab w:val="center" w:pos="4252"/>
        <w:tab w:val="right" w:pos="8504"/>
      </w:tabs>
      <w:rPr>
        <w:rFonts w:cstheme="minorBidi"/>
        <w:kern w:val="0"/>
        <w:lang w:val="es-C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D4B0F"/>
    <w:rsid w:val="006D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guiroy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